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A52" w14:textId="2D60E6A0" w:rsidR="00C269A7" w:rsidRDefault="00504908" w:rsidP="00602389">
      <w:pPr>
        <w:rPr>
          <w:rFonts w:ascii="Work Sans" w:hAnsi="Work San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7BF09" w14:textId="77777777" w:rsidR="00C269A7" w:rsidRDefault="00C269A7" w:rsidP="006F7181">
      <w:pPr>
        <w:rPr>
          <w:rFonts w:ascii="Work Sans" w:hAnsi="Work Sans"/>
        </w:rPr>
      </w:pPr>
    </w:p>
    <w:p w14:paraId="4FB0C24F" w14:textId="6D3841D1" w:rsidR="00C12D72" w:rsidRDefault="00657CB6" w:rsidP="0060238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Date:  </w:t>
      </w:r>
      <w:r w:rsidR="00C12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April 9, 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4</w:t>
      </w:r>
    </w:p>
    <w:p w14:paraId="3DDAD42E" w14:textId="77777777" w:rsidR="00C12D72" w:rsidRDefault="00C12D72" w:rsidP="0060238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64EBBAB3" w14:textId="1AFB82EF" w:rsidR="00602389" w:rsidRPr="00602389" w:rsidRDefault="00602389" w:rsidP="0060238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2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Teacher, Mandarin Language. </w:t>
      </w:r>
      <w:r w:rsidRPr="006023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Teach Mandarin language at the high school level. Mail resume to Attn: President, La Salle High School of Pasadena Inc. 3880 E. Sierra Madre Blvd, Pasadena, CA 91107.  Salary: $62,650/year</w:t>
      </w:r>
    </w:p>
    <w:p w14:paraId="426645E9" w14:textId="77777777" w:rsidR="00602389" w:rsidRPr="00602389" w:rsidRDefault="00602389" w:rsidP="00602389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B88E8B" w14:textId="77777777" w:rsidR="00C269A7" w:rsidRDefault="00C269A7" w:rsidP="006F7181">
      <w:pPr>
        <w:rPr>
          <w:rFonts w:ascii="Work Sans" w:hAnsi="Work Sans"/>
        </w:rPr>
      </w:pPr>
    </w:p>
    <w:p w14:paraId="4A412EE8" w14:textId="77777777" w:rsidR="00C269A7" w:rsidRDefault="00C269A7" w:rsidP="006F7181">
      <w:pPr>
        <w:rPr>
          <w:rFonts w:ascii="Work Sans" w:hAnsi="Work Sans"/>
        </w:rPr>
      </w:pPr>
    </w:p>
    <w:p w14:paraId="41B14DE7" w14:textId="77777777" w:rsidR="00C269A7" w:rsidRDefault="00C269A7" w:rsidP="006F7181">
      <w:pPr>
        <w:rPr>
          <w:rFonts w:ascii="Work Sans" w:hAnsi="Work Sans"/>
        </w:rPr>
      </w:pPr>
    </w:p>
    <w:p w14:paraId="4A0665AB" w14:textId="77777777" w:rsidR="00C269A7" w:rsidRDefault="00C269A7" w:rsidP="006F7181">
      <w:pPr>
        <w:rPr>
          <w:rFonts w:ascii="Work Sans" w:hAnsi="Work Sans"/>
        </w:rPr>
      </w:pPr>
    </w:p>
    <w:p w14:paraId="72772749" w14:textId="77777777" w:rsidR="00C269A7" w:rsidRDefault="00C269A7" w:rsidP="006F7181">
      <w:pPr>
        <w:rPr>
          <w:rFonts w:ascii="Work Sans" w:hAnsi="Work Sans"/>
        </w:rPr>
      </w:pPr>
    </w:p>
    <w:p w14:paraId="602B1760" w14:textId="77777777" w:rsidR="00C269A7" w:rsidRDefault="00C269A7" w:rsidP="006F7181">
      <w:pPr>
        <w:rPr>
          <w:rFonts w:ascii="Work Sans" w:hAnsi="Work Sans"/>
        </w:rPr>
      </w:pPr>
    </w:p>
    <w:p w14:paraId="702CA174" w14:textId="77777777" w:rsidR="00C269A7" w:rsidRDefault="00C269A7" w:rsidP="006F7181">
      <w:pPr>
        <w:rPr>
          <w:rFonts w:ascii="Work Sans" w:hAnsi="Work Sans"/>
        </w:rPr>
      </w:pPr>
    </w:p>
    <w:p w14:paraId="7B3AC856" w14:textId="77777777" w:rsidR="00C269A7" w:rsidRDefault="00C269A7" w:rsidP="006F7181">
      <w:pPr>
        <w:rPr>
          <w:rFonts w:ascii="Work Sans" w:hAnsi="Work Sans"/>
        </w:rPr>
      </w:pPr>
    </w:p>
    <w:p w14:paraId="19248C59" w14:textId="77777777" w:rsidR="00C269A7" w:rsidRDefault="00C269A7" w:rsidP="006F7181">
      <w:pPr>
        <w:rPr>
          <w:rFonts w:ascii="Work Sans" w:hAnsi="Work Sans"/>
        </w:rPr>
      </w:pPr>
    </w:p>
    <w:p w14:paraId="2A28E49C" w14:textId="77777777" w:rsidR="00C269A7" w:rsidRDefault="00C269A7" w:rsidP="006F7181">
      <w:pPr>
        <w:rPr>
          <w:rFonts w:ascii="Work Sans" w:hAnsi="Work Sans"/>
        </w:rPr>
      </w:pPr>
    </w:p>
    <w:p w14:paraId="7DD709F0" w14:textId="77777777" w:rsidR="00C269A7" w:rsidRDefault="00C269A7" w:rsidP="006F7181">
      <w:pPr>
        <w:rPr>
          <w:rFonts w:ascii="Work Sans" w:hAnsi="Work Sans"/>
        </w:rPr>
      </w:pPr>
    </w:p>
    <w:p w14:paraId="3DA53127" w14:textId="77777777" w:rsidR="00C269A7" w:rsidRDefault="00C269A7" w:rsidP="006F7181">
      <w:pPr>
        <w:rPr>
          <w:rFonts w:ascii="Work Sans" w:hAnsi="Work Sans"/>
        </w:rPr>
      </w:pPr>
    </w:p>
    <w:p w14:paraId="055B6D7A" w14:textId="77777777" w:rsidR="00C269A7" w:rsidRDefault="00C269A7" w:rsidP="006F7181">
      <w:pPr>
        <w:rPr>
          <w:rFonts w:ascii="Work Sans" w:hAnsi="Work Sans"/>
        </w:rPr>
      </w:pPr>
    </w:p>
    <w:p w14:paraId="1F839FAA" w14:textId="77777777" w:rsidR="00C269A7" w:rsidRDefault="00C269A7" w:rsidP="006F7181">
      <w:pPr>
        <w:rPr>
          <w:rFonts w:ascii="Work Sans" w:hAnsi="Work Sans"/>
        </w:rPr>
      </w:pPr>
    </w:p>
    <w:p w14:paraId="1790F508" w14:textId="77777777" w:rsidR="00C269A7" w:rsidRDefault="00C269A7" w:rsidP="006F7181">
      <w:pPr>
        <w:rPr>
          <w:rFonts w:ascii="Work Sans" w:hAnsi="Work Sans"/>
        </w:rPr>
      </w:pPr>
    </w:p>
    <w:p w14:paraId="2F14F731" w14:textId="77777777" w:rsidR="00C269A7" w:rsidRDefault="00C269A7" w:rsidP="006F7181">
      <w:pPr>
        <w:rPr>
          <w:rFonts w:ascii="Work Sans" w:hAnsi="Work Sans"/>
        </w:rPr>
      </w:pPr>
    </w:p>
    <w:p w14:paraId="525BF0FC" w14:textId="77777777" w:rsidR="00C269A7" w:rsidRDefault="00C269A7" w:rsidP="006F7181">
      <w:pPr>
        <w:rPr>
          <w:rFonts w:ascii="Work Sans" w:hAnsi="Work Sans"/>
        </w:rPr>
      </w:pPr>
    </w:p>
    <w:p w14:paraId="2C38D9C0" w14:textId="77777777" w:rsidR="00C269A7" w:rsidRDefault="00C269A7" w:rsidP="006F7181">
      <w:pPr>
        <w:rPr>
          <w:rFonts w:ascii="Work Sans" w:hAnsi="Work Sans"/>
        </w:rPr>
      </w:pPr>
      <w:r>
        <w:rPr>
          <w:rFonts w:ascii="Work Sans" w:hAnsi="Work Sans"/>
        </w:rPr>
        <w:br/>
      </w:r>
    </w:p>
    <w:p w14:paraId="1C066B4D" w14:textId="77777777" w:rsidR="00C269A7" w:rsidRDefault="00C269A7" w:rsidP="006F7181">
      <w:pPr>
        <w:rPr>
          <w:rFonts w:ascii="Work Sans" w:hAnsi="Work Sans"/>
        </w:rPr>
      </w:pPr>
    </w:p>
    <w:p w14:paraId="3D4F2690" w14:textId="77777777" w:rsidR="00C269A7" w:rsidRDefault="00C269A7" w:rsidP="006F7181">
      <w:pPr>
        <w:rPr>
          <w:rFonts w:ascii="Work Sans" w:hAnsi="Work Sans"/>
        </w:rPr>
      </w:pPr>
    </w:p>
    <w:p w14:paraId="208747FE" w14:textId="77777777" w:rsidR="00C269A7" w:rsidRDefault="00C269A7" w:rsidP="006F7181">
      <w:pPr>
        <w:rPr>
          <w:rFonts w:ascii="Work Sans" w:hAnsi="Work Sans"/>
        </w:rPr>
      </w:pPr>
    </w:p>
    <w:p w14:paraId="00E1A169" w14:textId="77777777" w:rsidR="00C269A7" w:rsidRDefault="00C269A7" w:rsidP="006F7181">
      <w:pPr>
        <w:rPr>
          <w:rFonts w:ascii="Work Sans" w:hAnsi="Work Sans"/>
        </w:rPr>
      </w:pPr>
    </w:p>
    <w:p w14:paraId="6AF9ED38" w14:textId="77777777" w:rsidR="00C269A7" w:rsidRDefault="00C269A7" w:rsidP="006F7181">
      <w:pPr>
        <w:rPr>
          <w:rFonts w:ascii="Work Sans" w:hAnsi="Work Sans"/>
        </w:rPr>
      </w:pPr>
    </w:p>
    <w:p w14:paraId="110E6067" w14:textId="77777777" w:rsidR="00C269A7" w:rsidRDefault="00C269A7" w:rsidP="006F7181">
      <w:pPr>
        <w:rPr>
          <w:rFonts w:ascii="Work Sans" w:hAnsi="Work Sans"/>
        </w:rPr>
      </w:pPr>
    </w:p>
    <w:p w14:paraId="6F951360" w14:textId="77777777" w:rsidR="00C269A7" w:rsidRDefault="00C269A7" w:rsidP="006F7181">
      <w:pPr>
        <w:rPr>
          <w:rFonts w:ascii="Work Sans" w:hAnsi="Work Sans"/>
        </w:rPr>
      </w:pPr>
    </w:p>
    <w:p w14:paraId="45154069" w14:textId="77777777" w:rsidR="00C269A7" w:rsidRDefault="00C269A7" w:rsidP="006F7181">
      <w:pPr>
        <w:rPr>
          <w:rFonts w:ascii="Work Sans" w:hAnsi="Work Sans"/>
        </w:rPr>
      </w:pPr>
    </w:p>
    <w:p w14:paraId="5B54E3C5" w14:textId="77777777" w:rsidR="00C269A7" w:rsidRDefault="00C269A7" w:rsidP="006F7181">
      <w:pPr>
        <w:rPr>
          <w:rFonts w:ascii="Work Sans" w:hAnsi="Work Sans"/>
        </w:rPr>
      </w:pPr>
    </w:p>
    <w:p w14:paraId="62B2DE6C" w14:textId="77777777" w:rsidR="00C269A7" w:rsidRDefault="00C269A7" w:rsidP="006F7181">
      <w:pPr>
        <w:rPr>
          <w:rFonts w:ascii="Work Sans" w:hAnsi="Work Sans"/>
        </w:rPr>
      </w:pPr>
    </w:p>
    <w:p w14:paraId="030BB79F" w14:textId="77777777" w:rsidR="00C269A7" w:rsidRDefault="00C269A7" w:rsidP="006F7181">
      <w:pPr>
        <w:rPr>
          <w:rFonts w:ascii="Work Sans" w:hAnsi="Work Sans"/>
        </w:rPr>
      </w:pPr>
    </w:p>
    <w:p w14:paraId="738FEED4" w14:textId="77777777" w:rsidR="00C269A7" w:rsidRDefault="00C269A7" w:rsidP="006F7181">
      <w:pPr>
        <w:rPr>
          <w:rFonts w:ascii="Work Sans" w:hAnsi="Work Sans"/>
        </w:rPr>
      </w:pPr>
    </w:p>
    <w:p w14:paraId="73CA3154" w14:textId="77777777" w:rsidR="00C269A7" w:rsidRDefault="00C269A7" w:rsidP="006F7181">
      <w:pPr>
        <w:rPr>
          <w:rFonts w:ascii="Work Sans" w:hAnsi="Work Sans"/>
        </w:rPr>
      </w:pPr>
    </w:p>
    <w:p w14:paraId="2ED34D17" w14:textId="77777777" w:rsidR="00C269A7" w:rsidRDefault="00C269A7" w:rsidP="006F7181">
      <w:pPr>
        <w:rPr>
          <w:rFonts w:ascii="Work Sans" w:hAnsi="Work Sans"/>
        </w:rPr>
      </w:pPr>
    </w:p>
    <w:p w14:paraId="7B4142A5" w14:textId="77777777" w:rsidR="00C269A7" w:rsidRDefault="00C269A7" w:rsidP="006F7181">
      <w:pPr>
        <w:rPr>
          <w:rFonts w:ascii="Work Sans" w:hAnsi="Work Sans"/>
        </w:rPr>
      </w:pPr>
    </w:p>
    <w:p w14:paraId="11A6A53C" w14:textId="77777777" w:rsidR="00C269A7" w:rsidRDefault="00C269A7" w:rsidP="006F7181">
      <w:pPr>
        <w:rPr>
          <w:rFonts w:ascii="Work Sans" w:hAnsi="Work Sans"/>
        </w:rPr>
      </w:pPr>
    </w:p>
    <w:p w14:paraId="411DBAD9" w14:textId="77777777" w:rsidR="00C269A7" w:rsidRDefault="00C269A7" w:rsidP="006F7181">
      <w:pPr>
        <w:rPr>
          <w:rFonts w:ascii="Work Sans" w:hAnsi="Work Sans"/>
        </w:rPr>
      </w:pPr>
    </w:p>
    <w:p w14:paraId="2C95FEAF" w14:textId="77777777" w:rsidR="00C269A7" w:rsidRDefault="00C269A7" w:rsidP="006F7181">
      <w:pPr>
        <w:rPr>
          <w:rFonts w:ascii="Work Sans" w:hAnsi="Work Sans"/>
        </w:rPr>
      </w:pPr>
    </w:p>
    <w:p w14:paraId="11584FFA" w14:textId="77777777" w:rsidR="00C269A7" w:rsidRDefault="00C269A7" w:rsidP="006F7181">
      <w:pPr>
        <w:rPr>
          <w:rFonts w:ascii="Work Sans" w:hAnsi="Work Sans"/>
        </w:rPr>
      </w:pPr>
    </w:p>
    <w:p w14:paraId="0400D97B" w14:textId="77777777" w:rsidR="00C269A7" w:rsidRDefault="00C269A7" w:rsidP="006F7181">
      <w:pPr>
        <w:rPr>
          <w:rFonts w:ascii="Work Sans" w:hAnsi="Work Sans"/>
        </w:rPr>
      </w:pPr>
    </w:p>
    <w:p w14:paraId="2FA3E4E1" w14:textId="77777777" w:rsidR="00C269A7" w:rsidRDefault="00C269A7" w:rsidP="006F7181">
      <w:pPr>
        <w:rPr>
          <w:rFonts w:ascii="Work Sans" w:hAnsi="Work Sans"/>
        </w:rPr>
      </w:pPr>
    </w:p>
    <w:p w14:paraId="3D90511F" w14:textId="77777777" w:rsidR="00C269A7" w:rsidRDefault="00C269A7" w:rsidP="006F7181">
      <w:pPr>
        <w:rPr>
          <w:rFonts w:ascii="Work Sans" w:hAnsi="Work Sans"/>
        </w:rPr>
      </w:pPr>
    </w:p>
    <w:p w14:paraId="6484F3BE" w14:textId="77777777" w:rsidR="00C269A7" w:rsidRDefault="00C269A7" w:rsidP="006F7181">
      <w:pPr>
        <w:rPr>
          <w:rFonts w:ascii="Work Sans" w:hAnsi="Work Sans"/>
        </w:rPr>
      </w:pPr>
    </w:p>
    <w:p w14:paraId="5B87A5ED" w14:textId="77777777" w:rsidR="00C269A7" w:rsidRDefault="00C269A7" w:rsidP="006F7181">
      <w:pPr>
        <w:rPr>
          <w:rFonts w:ascii="Work Sans" w:hAnsi="Work Sans"/>
        </w:rPr>
      </w:pPr>
    </w:p>
    <w:p w14:paraId="7DF55022" w14:textId="77777777" w:rsidR="00C269A7" w:rsidRDefault="00C269A7" w:rsidP="006F7181">
      <w:pPr>
        <w:rPr>
          <w:rFonts w:ascii="Work Sans" w:hAnsi="Work Sans"/>
        </w:rPr>
      </w:pPr>
    </w:p>
    <w:p w14:paraId="47101CCA" w14:textId="77777777" w:rsidR="00C269A7" w:rsidRDefault="00C269A7" w:rsidP="006F7181">
      <w:pPr>
        <w:rPr>
          <w:rFonts w:ascii="Work Sans" w:hAnsi="Work Sans"/>
        </w:rPr>
      </w:pPr>
    </w:p>
    <w:p w14:paraId="502D55B6" w14:textId="77777777" w:rsidR="00C269A7" w:rsidRDefault="00C269A7" w:rsidP="006F7181">
      <w:pPr>
        <w:rPr>
          <w:rFonts w:ascii="Work Sans" w:hAnsi="Work Sans"/>
        </w:rPr>
      </w:pPr>
    </w:p>
    <w:p w14:paraId="763E0945" w14:textId="77777777" w:rsidR="00C269A7" w:rsidRDefault="00C269A7" w:rsidP="006F7181">
      <w:pPr>
        <w:rPr>
          <w:rFonts w:ascii="Work Sans" w:hAnsi="Work Sans"/>
        </w:rPr>
      </w:pPr>
    </w:p>
    <w:p w14:paraId="44F69A52" w14:textId="77777777" w:rsidR="00C269A7" w:rsidRDefault="00C269A7" w:rsidP="006F7181">
      <w:pPr>
        <w:rPr>
          <w:rFonts w:ascii="Work Sans" w:hAnsi="Work Sans"/>
        </w:rPr>
      </w:pPr>
    </w:p>
    <w:p w14:paraId="438B182D" w14:textId="77777777" w:rsidR="00C269A7" w:rsidRPr="006F7181" w:rsidRDefault="00C269A7" w:rsidP="006F7181">
      <w:pPr>
        <w:rPr>
          <w:rFonts w:ascii="Work Sans" w:hAnsi="Work Sans"/>
        </w:rPr>
      </w:pPr>
    </w:p>
    <w:p w14:paraId="4A2B4EC3" w14:textId="77777777" w:rsidR="00177CD7" w:rsidRPr="006F7181" w:rsidRDefault="006F7181" w:rsidP="006F7181">
      <w:pPr>
        <w:rPr>
          <w:rFonts w:ascii="Work Sans" w:hAnsi="Work Sans"/>
        </w:rPr>
      </w:pPr>
      <w:r w:rsidRPr="006F7181">
        <w:rPr>
          <w:rFonts w:ascii="Work Sans" w:hAnsi="Work Sans"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F547D40" wp14:editId="6755FCDB">
            <wp:simplePos x="0" y="0"/>
            <wp:positionH relativeFrom="column">
              <wp:posOffset>-142875</wp:posOffset>
            </wp:positionH>
            <wp:positionV relativeFrom="paragraph">
              <wp:posOffset>205740</wp:posOffset>
            </wp:positionV>
            <wp:extent cx="1504950" cy="618581"/>
            <wp:effectExtent l="0" t="0" r="0" b="0"/>
            <wp:wrapNone/>
            <wp:docPr id="1" name="Picture 1" descr="C:\Users\ESilva\Google Drive\E. Silva Files\Perry Martin\Signature\hi res perry signature 2 (2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ilva\Google Drive\E. Silva Files\Perry Martin\Signature\hi res perry signature 2 (2)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9A7">
        <w:rPr>
          <w:rFonts w:ascii="Work Sans" w:hAnsi="Work Sans"/>
        </w:rPr>
        <w:t>Sincerely,</w:t>
      </w:r>
    </w:p>
    <w:p w14:paraId="7A797590" w14:textId="77777777" w:rsidR="00177CD7" w:rsidRPr="006F7181" w:rsidRDefault="00177CD7" w:rsidP="00E82829">
      <w:pPr>
        <w:pStyle w:val="NormalWeb"/>
        <w:spacing w:before="0" w:beforeAutospacing="0" w:after="0" w:afterAutospacing="0"/>
        <w:ind w:left="180"/>
        <w:rPr>
          <w:rFonts w:ascii="Work Sans" w:hAnsi="Work Sans" w:cs="Arial"/>
          <w:bCs/>
          <w:sz w:val="22"/>
          <w:szCs w:val="22"/>
        </w:rPr>
      </w:pPr>
    </w:p>
    <w:p w14:paraId="20A016A4" w14:textId="77777777" w:rsidR="00177CD7" w:rsidRPr="006F7181" w:rsidRDefault="00177CD7" w:rsidP="00E82829">
      <w:pPr>
        <w:pStyle w:val="NormalWeb"/>
        <w:spacing w:before="0" w:beforeAutospacing="0" w:after="0" w:afterAutospacing="0"/>
        <w:ind w:left="180"/>
        <w:rPr>
          <w:rFonts w:ascii="Work Sans" w:hAnsi="Work Sans" w:cs="Arial"/>
          <w:bCs/>
          <w:sz w:val="22"/>
          <w:szCs w:val="22"/>
        </w:rPr>
      </w:pPr>
    </w:p>
    <w:p w14:paraId="389158D6" w14:textId="77777777" w:rsidR="00177CD7" w:rsidRPr="006F7181" w:rsidRDefault="00177CD7" w:rsidP="00E82829">
      <w:pPr>
        <w:pStyle w:val="NormalWeb"/>
        <w:spacing w:before="0" w:beforeAutospacing="0" w:after="0" w:afterAutospacing="0"/>
        <w:ind w:left="180"/>
        <w:rPr>
          <w:rFonts w:ascii="Work Sans" w:hAnsi="Work Sans" w:cs="Arial"/>
          <w:bCs/>
          <w:sz w:val="22"/>
          <w:szCs w:val="22"/>
        </w:rPr>
      </w:pPr>
    </w:p>
    <w:p w14:paraId="3B09D99E" w14:textId="77777777" w:rsidR="00177CD7" w:rsidRPr="006F7181" w:rsidRDefault="00177CD7" w:rsidP="006F7181">
      <w:pPr>
        <w:pStyle w:val="NormalWeb"/>
        <w:spacing w:before="0" w:beforeAutospacing="0" w:after="0" w:afterAutospacing="0"/>
        <w:rPr>
          <w:rFonts w:ascii="Work Sans" w:hAnsi="Work Sans" w:cs="Arial"/>
          <w:bCs/>
          <w:sz w:val="22"/>
          <w:szCs w:val="22"/>
        </w:rPr>
      </w:pPr>
      <w:r w:rsidRPr="006F7181">
        <w:rPr>
          <w:rFonts w:ascii="Work Sans" w:hAnsi="Work Sans" w:cs="Arial"/>
          <w:bCs/>
          <w:sz w:val="22"/>
          <w:szCs w:val="22"/>
        </w:rPr>
        <w:t>Perry K. Martin, M.Ed.</w:t>
      </w:r>
    </w:p>
    <w:p w14:paraId="03EE4E01" w14:textId="77777777" w:rsidR="00177CD7" w:rsidRPr="006F7181" w:rsidRDefault="00177CD7" w:rsidP="006F7181">
      <w:pPr>
        <w:pStyle w:val="NormalWeb"/>
        <w:spacing w:before="0" w:beforeAutospacing="0" w:after="0" w:afterAutospacing="0"/>
        <w:rPr>
          <w:rFonts w:ascii="Work Sans" w:hAnsi="Work Sans" w:cs="Arial"/>
          <w:bCs/>
          <w:sz w:val="22"/>
          <w:szCs w:val="22"/>
        </w:rPr>
      </w:pPr>
      <w:r w:rsidRPr="006F7181">
        <w:rPr>
          <w:rFonts w:ascii="Work Sans" w:hAnsi="Work Sans" w:cs="Arial"/>
          <w:bCs/>
          <w:sz w:val="22"/>
          <w:szCs w:val="22"/>
        </w:rPr>
        <w:t>School President</w:t>
      </w:r>
    </w:p>
    <w:p w14:paraId="68333A67" w14:textId="77777777" w:rsidR="00177CD7" w:rsidRPr="006F7181" w:rsidRDefault="00177CD7" w:rsidP="00E82829">
      <w:pPr>
        <w:pStyle w:val="NormalWeb"/>
        <w:spacing w:before="0" w:beforeAutospacing="0" w:after="0" w:afterAutospacing="0"/>
        <w:ind w:left="180"/>
        <w:rPr>
          <w:rFonts w:ascii="Work Sans" w:hAnsi="Work Sans" w:cs="Arial"/>
          <w:bCs/>
          <w:sz w:val="20"/>
          <w:szCs w:val="20"/>
        </w:rPr>
      </w:pPr>
    </w:p>
    <w:p w14:paraId="10546A8C" w14:textId="77777777" w:rsidR="00177CD7" w:rsidRPr="006F7181" w:rsidRDefault="00177CD7" w:rsidP="00E82829">
      <w:pPr>
        <w:pStyle w:val="NormalWeb"/>
        <w:spacing w:before="0" w:beforeAutospacing="0" w:after="0" w:afterAutospacing="0"/>
        <w:ind w:left="180"/>
        <w:rPr>
          <w:rFonts w:ascii="Arial" w:hAnsi="Arial" w:cs="Arial"/>
          <w:bCs/>
          <w:sz w:val="20"/>
          <w:szCs w:val="20"/>
        </w:rPr>
      </w:pPr>
    </w:p>
    <w:p w14:paraId="11882A45" w14:textId="77777777" w:rsidR="00177CD7" w:rsidRPr="006F7181" w:rsidRDefault="00177CD7" w:rsidP="00E82829">
      <w:pPr>
        <w:pStyle w:val="NormalWeb"/>
        <w:spacing w:before="0" w:beforeAutospacing="0" w:after="0" w:afterAutospacing="0"/>
        <w:ind w:left="180"/>
        <w:rPr>
          <w:rFonts w:ascii="Arial" w:hAnsi="Arial" w:cs="Arial"/>
          <w:bCs/>
          <w:sz w:val="20"/>
          <w:szCs w:val="20"/>
        </w:rPr>
      </w:pPr>
    </w:p>
    <w:p w14:paraId="2FCA4F64" w14:textId="77777777" w:rsidR="005A5F0E" w:rsidRPr="006F7181" w:rsidRDefault="005A5F0E" w:rsidP="00E82829">
      <w:pPr>
        <w:ind w:left="180"/>
      </w:pPr>
    </w:p>
    <w:sectPr w:rsidR="005A5F0E" w:rsidRPr="006F7181" w:rsidSect="00087016">
      <w:footerReference w:type="default" r:id="rId9"/>
      <w:headerReference w:type="first" r:id="rId10"/>
      <w:footerReference w:type="first" r:id="rId11"/>
      <w:pgSz w:w="12240" w:h="15840"/>
      <w:pgMar w:top="900" w:right="1080" w:bottom="990" w:left="1170" w:header="630" w:footer="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3437" w14:textId="77777777" w:rsidR="00F272EF" w:rsidRDefault="00F272EF" w:rsidP="00500E6D">
      <w:pPr>
        <w:spacing w:line="240" w:lineRule="auto"/>
      </w:pPr>
      <w:r>
        <w:separator/>
      </w:r>
    </w:p>
  </w:endnote>
  <w:endnote w:type="continuationSeparator" w:id="0">
    <w:p w14:paraId="1590CBD8" w14:textId="77777777" w:rsidR="00F272EF" w:rsidRDefault="00F272EF" w:rsidP="00500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ork Sans">
    <w:panose1 w:val="00000500000000000000"/>
    <w:charset w:val="4D"/>
    <w:family w:val="auto"/>
    <w:pitch w:val="variable"/>
    <w:sig w:usb0="A00000FF" w:usb1="5000E07B" w:usb2="00000000" w:usb3="00000000" w:csb0="00000193" w:csb1="00000000"/>
  </w:font>
  <w:font w:name="Work Sans SemiBold">
    <w:panose1 w:val="00000700000000000000"/>
    <w:charset w:val="4D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FC4B" w14:textId="77777777" w:rsidR="00A42F76" w:rsidRPr="00365393" w:rsidRDefault="00A42F76" w:rsidP="00A42F76">
    <w:pPr>
      <w:jc w:val="center"/>
      <w:rPr>
        <w:rFonts w:ascii="Work Sans SemiBold" w:hAnsi="Work Sans SemiBold"/>
        <w:b/>
        <w:color w:val="1F3864" w:themeColor="accent1" w:themeShade="80"/>
        <w:sz w:val="15"/>
        <w:szCs w:val="15"/>
      </w:rPr>
    </w:pPr>
    <w:r w:rsidRPr="00365393">
      <w:rPr>
        <w:rFonts w:ascii="Work Sans SemiBold" w:eastAsia="Work Sans" w:hAnsi="Work Sans SemiBold" w:cs="Work Sans"/>
        <w:b/>
        <w:color w:val="1F3864" w:themeColor="accent1" w:themeShade="80"/>
        <w:sz w:val="15"/>
        <w:szCs w:val="15"/>
      </w:rPr>
      <w:t>L E A R N    ·     S E R V E    ·     L E A D</w:t>
    </w:r>
  </w:p>
  <w:p w14:paraId="5C72B298" w14:textId="77777777" w:rsidR="001641EE" w:rsidRPr="00A42F76" w:rsidRDefault="001641EE" w:rsidP="00A42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355E" w14:textId="77777777" w:rsidR="00A074A9" w:rsidRPr="00365393" w:rsidRDefault="00A074A9" w:rsidP="00A074A9">
    <w:pPr>
      <w:jc w:val="center"/>
      <w:rPr>
        <w:rFonts w:ascii="Work Sans SemiBold" w:hAnsi="Work Sans SemiBold"/>
        <w:b/>
        <w:color w:val="1F3864" w:themeColor="accent1" w:themeShade="80"/>
        <w:sz w:val="15"/>
        <w:szCs w:val="15"/>
      </w:rPr>
    </w:pPr>
    <w:r w:rsidRPr="00365393">
      <w:rPr>
        <w:rFonts w:ascii="Work Sans SemiBold" w:eastAsia="Work Sans" w:hAnsi="Work Sans SemiBold" w:cs="Work Sans"/>
        <w:b/>
        <w:color w:val="1F3864" w:themeColor="accent1" w:themeShade="80"/>
        <w:sz w:val="15"/>
        <w:szCs w:val="15"/>
      </w:rPr>
      <w:t>L E A R N    ·     S E R V E    ·     L E A D</w:t>
    </w:r>
  </w:p>
  <w:p w14:paraId="12582B4C" w14:textId="77777777" w:rsidR="00A074A9" w:rsidRDefault="00A07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72F4" w14:textId="77777777" w:rsidR="00F272EF" w:rsidRDefault="00F272EF" w:rsidP="00500E6D">
      <w:pPr>
        <w:spacing w:line="240" w:lineRule="auto"/>
      </w:pPr>
      <w:r>
        <w:separator/>
      </w:r>
    </w:p>
  </w:footnote>
  <w:footnote w:type="continuationSeparator" w:id="0">
    <w:p w14:paraId="65244546" w14:textId="77777777" w:rsidR="00F272EF" w:rsidRDefault="00F272EF" w:rsidP="00500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7683" w14:textId="77777777" w:rsidR="005A5F0E" w:rsidRDefault="005A5F0E">
    <w:pPr>
      <w:pStyle w:val="Header"/>
    </w:pPr>
    <w:r w:rsidRPr="00A42F76">
      <w:rPr>
        <w:b/>
        <w:noProof/>
        <w:lang w:val="en-US"/>
      </w:rPr>
      <w:drawing>
        <wp:inline distT="0" distB="0" distL="0" distR="0" wp14:anchorId="5A0B0921" wp14:editId="746A2834">
          <wp:extent cx="6398537" cy="1502514"/>
          <wp:effectExtent l="0" t="0" r="254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8537" cy="1502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7500" w14:textId="77777777" w:rsidR="005A5F0E" w:rsidRPr="001B59A1" w:rsidRDefault="005A5F0E" w:rsidP="00214167">
    <w:pPr>
      <w:pStyle w:val="Header"/>
      <w:ind w:firstLine="180"/>
      <w:rPr>
        <w:rFonts w:ascii="Work Sans SemiBold" w:hAnsi="Work Sans SemiBold"/>
        <w:color w:val="002060"/>
        <w:sz w:val="15"/>
        <w:szCs w:val="15"/>
      </w:rPr>
    </w:pPr>
    <w:r w:rsidRPr="00993082">
      <w:rPr>
        <w:rFonts w:ascii="Work Sans SemiBold" w:hAnsi="Work Sans SemiBold"/>
        <w:color w:val="002060"/>
        <w:sz w:val="15"/>
        <w:szCs w:val="15"/>
      </w:rPr>
      <w:t>Office of the President</w:t>
    </w:r>
  </w:p>
  <w:p w14:paraId="1357730B" w14:textId="77777777" w:rsidR="005A5F0E" w:rsidRDefault="005A5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548"/>
    <w:multiLevelType w:val="hybridMultilevel"/>
    <w:tmpl w:val="0AF6E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A5FEE"/>
    <w:multiLevelType w:val="multilevel"/>
    <w:tmpl w:val="DD94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41299"/>
    <w:multiLevelType w:val="multilevel"/>
    <w:tmpl w:val="425AE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C92D28"/>
    <w:multiLevelType w:val="multilevel"/>
    <w:tmpl w:val="0C186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357060"/>
    <w:multiLevelType w:val="multilevel"/>
    <w:tmpl w:val="DE9CB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1153507">
    <w:abstractNumId w:val="0"/>
  </w:num>
  <w:num w:numId="2" w16cid:durableId="1769085773">
    <w:abstractNumId w:val="1"/>
  </w:num>
  <w:num w:numId="3" w16cid:durableId="1993294658">
    <w:abstractNumId w:val="2"/>
  </w:num>
  <w:num w:numId="4" w16cid:durableId="1978022878">
    <w:abstractNumId w:val="4"/>
  </w:num>
  <w:num w:numId="5" w16cid:durableId="45136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2B"/>
    <w:rsid w:val="000312D4"/>
    <w:rsid w:val="000475AA"/>
    <w:rsid w:val="00087016"/>
    <w:rsid w:val="00124362"/>
    <w:rsid w:val="001429D2"/>
    <w:rsid w:val="00154DD5"/>
    <w:rsid w:val="001555ED"/>
    <w:rsid w:val="001641EE"/>
    <w:rsid w:val="00177CD7"/>
    <w:rsid w:val="001B59A1"/>
    <w:rsid w:val="001C1C88"/>
    <w:rsid w:val="00201288"/>
    <w:rsid w:val="00214167"/>
    <w:rsid w:val="00240841"/>
    <w:rsid w:val="0025238D"/>
    <w:rsid w:val="00271162"/>
    <w:rsid w:val="0029347C"/>
    <w:rsid w:val="002D0DA0"/>
    <w:rsid w:val="00314814"/>
    <w:rsid w:val="00314AD1"/>
    <w:rsid w:val="003436BD"/>
    <w:rsid w:val="00365393"/>
    <w:rsid w:val="003A7FF5"/>
    <w:rsid w:val="003B30A4"/>
    <w:rsid w:val="00431EAD"/>
    <w:rsid w:val="00462E26"/>
    <w:rsid w:val="004929AB"/>
    <w:rsid w:val="004B4006"/>
    <w:rsid w:val="004B40FC"/>
    <w:rsid w:val="004C48A3"/>
    <w:rsid w:val="004D4FA6"/>
    <w:rsid w:val="00500E6D"/>
    <w:rsid w:val="00504908"/>
    <w:rsid w:val="00514745"/>
    <w:rsid w:val="00547D01"/>
    <w:rsid w:val="00565761"/>
    <w:rsid w:val="00567484"/>
    <w:rsid w:val="005705BD"/>
    <w:rsid w:val="00597A70"/>
    <w:rsid w:val="005A5F0E"/>
    <w:rsid w:val="00602389"/>
    <w:rsid w:val="00610BA2"/>
    <w:rsid w:val="006463EB"/>
    <w:rsid w:val="00657CB6"/>
    <w:rsid w:val="006630AD"/>
    <w:rsid w:val="006746BF"/>
    <w:rsid w:val="006C22A7"/>
    <w:rsid w:val="006E37B2"/>
    <w:rsid w:val="006E5C58"/>
    <w:rsid w:val="006F7181"/>
    <w:rsid w:val="00742500"/>
    <w:rsid w:val="00804451"/>
    <w:rsid w:val="00867770"/>
    <w:rsid w:val="008A62B7"/>
    <w:rsid w:val="008C5592"/>
    <w:rsid w:val="008D5233"/>
    <w:rsid w:val="009227D4"/>
    <w:rsid w:val="00957538"/>
    <w:rsid w:val="00960D5B"/>
    <w:rsid w:val="00963BC7"/>
    <w:rsid w:val="00993082"/>
    <w:rsid w:val="00A074A9"/>
    <w:rsid w:val="00A128AC"/>
    <w:rsid w:val="00A376EF"/>
    <w:rsid w:val="00A42F76"/>
    <w:rsid w:val="00A604C1"/>
    <w:rsid w:val="00A712E1"/>
    <w:rsid w:val="00AC53D3"/>
    <w:rsid w:val="00AF2895"/>
    <w:rsid w:val="00B32659"/>
    <w:rsid w:val="00C01BC8"/>
    <w:rsid w:val="00C12D72"/>
    <w:rsid w:val="00C13CD9"/>
    <w:rsid w:val="00C16145"/>
    <w:rsid w:val="00C269A7"/>
    <w:rsid w:val="00C4711C"/>
    <w:rsid w:val="00CA4EF2"/>
    <w:rsid w:val="00D22A4C"/>
    <w:rsid w:val="00D31092"/>
    <w:rsid w:val="00D3554C"/>
    <w:rsid w:val="00D36487"/>
    <w:rsid w:val="00D62A57"/>
    <w:rsid w:val="00D83B66"/>
    <w:rsid w:val="00D84925"/>
    <w:rsid w:val="00DB084D"/>
    <w:rsid w:val="00DC5735"/>
    <w:rsid w:val="00DF6706"/>
    <w:rsid w:val="00E56F88"/>
    <w:rsid w:val="00E673E9"/>
    <w:rsid w:val="00E80591"/>
    <w:rsid w:val="00E82829"/>
    <w:rsid w:val="00E90CFC"/>
    <w:rsid w:val="00EA2027"/>
    <w:rsid w:val="00F04950"/>
    <w:rsid w:val="00F04E47"/>
    <w:rsid w:val="00F0734F"/>
    <w:rsid w:val="00F23C96"/>
    <w:rsid w:val="00F272EF"/>
    <w:rsid w:val="00F34F79"/>
    <w:rsid w:val="00F804CC"/>
    <w:rsid w:val="00FA0635"/>
    <w:rsid w:val="00FA2896"/>
    <w:rsid w:val="00FA28BE"/>
    <w:rsid w:val="00FB36CA"/>
    <w:rsid w:val="00FC4581"/>
    <w:rsid w:val="00FE332B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5555E"/>
  <w15:docId w15:val="{5E620518-869D-45BF-B934-64E3AEF3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332B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rsid w:val="00B32659"/>
    <w:pPr>
      <w:keepNext/>
      <w:suppressAutoHyphens/>
      <w:spacing w:line="1" w:lineRule="atLeast"/>
      <w:ind w:leftChars="-1" w:left="-1" w:hangingChars="1" w:hanging="1"/>
      <w:contextualSpacing w:val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E6D"/>
  </w:style>
  <w:style w:type="paragraph" w:styleId="Footer">
    <w:name w:val="footer"/>
    <w:basedOn w:val="Normal"/>
    <w:link w:val="FooterChar"/>
    <w:uiPriority w:val="99"/>
    <w:unhideWhenUsed/>
    <w:rsid w:val="00500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6D"/>
  </w:style>
  <w:style w:type="character" w:styleId="Hyperlink">
    <w:name w:val="Hyperlink"/>
    <w:basedOn w:val="DefaultParagraphFont"/>
    <w:uiPriority w:val="99"/>
    <w:unhideWhenUsed/>
    <w:rsid w:val="00D364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4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5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ED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F0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B32659"/>
    <w:rPr>
      <w:rFonts w:ascii="Times New Roman" w:eastAsia="Times New Roman" w:hAnsi="Times New Roman" w:cs="Times New Roman"/>
      <w:position w:val="-1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B40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lva\Google%20Drive\E.%20Silva%20Files\Letter%20Templates\New%20LogoLetterhead%20Templates%20(to%20use%20without%20printed%20letterhead)\Letterhead-Template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844FAF-C2D6-1444-A90E-720EE5776902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B44A-9C3D-4AD1-B4A7-7995D8E1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C:\Users\ESilva\Google Drive\E. Silva Files\Letter Templates\New LogoLetterhead Templates (to use without printed letterhead)\Letterhead-Template-Color.dotx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JDennis</dc:creator>
  <cp:keywords/>
  <dc:description/>
  <cp:lastModifiedBy>Microsoft Office User</cp:lastModifiedBy>
  <cp:revision>2</cp:revision>
  <cp:lastPrinted>2023-04-04T17:24:00Z</cp:lastPrinted>
  <dcterms:created xsi:type="dcterms:W3CDTF">2024-04-10T23:18:00Z</dcterms:created>
  <dcterms:modified xsi:type="dcterms:W3CDTF">2024-04-10T23:18:00Z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2201c48d01745cf68e49ebf561a60085a45df8f49e8508bfea4bdf58649167fe</vt:lpwstr>
  </property>
  <property fmtid="{D5CDD505-2E9C-101B-9397-08002B2CF9AE}" pid="3" name="grammarly_documentId">
    <vt:lpwstr>documentId_6574</vt:lpwstr>
  </property>
  <property fmtid="{D5CDD505-2E9C-101B-9397-08002B2CF9AE}" pid="4" name="grammarly_documentContext">
    <vt:lpwstr>{"goals":[],"domain":"general","emotions":[],"dialect":"american"}</vt:lpwstr>
  </property>
</Properties>
</file>